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596AF" w14:textId="77777777" w:rsidR="002B65E4" w:rsidRPr="002B65E4" w:rsidRDefault="002B65E4" w:rsidP="002B65E4">
      <w:pPr>
        <w:pStyle w:val="Titel"/>
        <w:ind w:right="1418"/>
        <w:rPr>
          <w:sz w:val="72"/>
          <w:szCs w:val="72"/>
        </w:rPr>
      </w:pPr>
      <w:r w:rsidRPr="002B65E4">
        <w:rPr>
          <w:noProof/>
          <w:sz w:val="72"/>
          <w:szCs w:val="72"/>
        </w:rPr>
        <w:drawing>
          <wp:anchor distT="0" distB="0" distL="114300" distR="114300" simplePos="0" relativeHeight="251662336" behindDoc="0" locked="0" layoutInCell="1" allowOverlap="1" wp14:anchorId="2161FCC5" wp14:editId="472AC45E">
            <wp:simplePos x="0" y="0"/>
            <wp:positionH relativeFrom="column">
              <wp:posOffset>5372100</wp:posOffset>
            </wp:positionH>
            <wp:positionV relativeFrom="paragraph">
              <wp:posOffset>0</wp:posOffset>
            </wp:positionV>
            <wp:extent cx="971550" cy="971550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65E4">
        <w:rPr>
          <w:sz w:val="72"/>
          <w:szCs w:val="72"/>
        </w:rPr>
        <w:t>Max-Weber-Schule Gießen</w:t>
      </w:r>
    </w:p>
    <w:p w14:paraId="0E027CD0" w14:textId="77777777" w:rsidR="002B65E4" w:rsidRDefault="002B65E4" w:rsidP="002B65E4">
      <w:pPr>
        <w:ind w:right="1418"/>
        <w:jc w:val="center"/>
        <w:rPr>
          <w:rFonts w:ascii="Britannic Bold" w:hAnsi="Britannic Bold"/>
          <w:sz w:val="16"/>
        </w:rPr>
      </w:pPr>
    </w:p>
    <w:p w14:paraId="107AE4BF" w14:textId="77777777" w:rsidR="002B65E4" w:rsidRPr="002B65E4" w:rsidRDefault="002B65E4" w:rsidP="002B65E4">
      <w:pPr>
        <w:ind w:right="1275"/>
        <w:jc w:val="center"/>
        <w:rPr>
          <w:rFonts w:ascii="Arial" w:hAnsi="Arial"/>
          <w:b/>
          <w:caps/>
          <w:sz w:val="24"/>
          <w:szCs w:val="24"/>
        </w:rPr>
      </w:pPr>
      <w:r w:rsidRPr="002B65E4">
        <w:rPr>
          <w:rFonts w:ascii="Arial" w:hAnsi="Arial"/>
          <w:b/>
          <w:caps/>
          <w:sz w:val="24"/>
          <w:szCs w:val="24"/>
        </w:rPr>
        <w:t xml:space="preserve">Kaufmännische Berufsschule </w:t>
      </w:r>
      <w:r w:rsidRPr="002B65E4">
        <w:rPr>
          <w:rFonts w:ascii="Arial" w:hAnsi="Arial" w:cs="Arial"/>
          <w:caps/>
          <w:position w:val="3"/>
        </w:rPr>
        <w:sym w:font="Wingdings" w:char="F074"/>
      </w:r>
      <w:r w:rsidRPr="002B65E4">
        <w:rPr>
          <w:rFonts w:ascii="Arial" w:hAnsi="Arial"/>
          <w:b/>
          <w:caps/>
          <w:sz w:val="24"/>
          <w:szCs w:val="24"/>
        </w:rPr>
        <w:t xml:space="preserve"> Fachoberschule</w:t>
      </w:r>
    </w:p>
    <w:p w14:paraId="55A63B2B" w14:textId="77777777" w:rsidR="002B65E4" w:rsidRPr="002B65E4" w:rsidRDefault="002B65E4" w:rsidP="002B65E4">
      <w:pPr>
        <w:ind w:right="1275"/>
        <w:jc w:val="center"/>
        <w:rPr>
          <w:rFonts w:ascii="Arial" w:hAnsi="Arial"/>
          <w:b/>
          <w:caps/>
          <w:sz w:val="24"/>
          <w:szCs w:val="24"/>
        </w:rPr>
      </w:pPr>
      <w:r w:rsidRPr="002B65E4">
        <w:rPr>
          <w:rFonts w:ascii="Arial" w:hAnsi="Arial"/>
          <w:b/>
          <w:caps/>
          <w:sz w:val="24"/>
          <w:szCs w:val="24"/>
        </w:rPr>
        <w:t>Fachschule für Betriebswirtschaft</w:t>
      </w:r>
    </w:p>
    <w:p w14:paraId="6538BAE8" w14:textId="77777777" w:rsidR="002B65E4" w:rsidRDefault="002B65E4" w:rsidP="002B65E4">
      <w:pPr>
        <w:pBdr>
          <w:bottom w:val="single" w:sz="4" w:space="1" w:color="auto"/>
        </w:pBdr>
        <w:ind w:right="-28"/>
        <w:rPr>
          <w:rFonts w:ascii="Arial" w:hAnsi="Arial"/>
          <w:sz w:val="16"/>
        </w:rPr>
      </w:pPr>
    </w:p>
    <w:p w14:paraId="4C6751C3" w14:textId="77777777" w:rsidR="002B65E4" w:rsidRDefault="002B65E4" w:rsidP="002B65E4">
      <w:pPr>
        <w:jc w:val="center"/>
        <w:rPr>
          <w:rFonts w:ascii="Arial" w:hAnsi="Arial"/>
          <w:bCs/>
        </w:rPr>
      </w:pPr>
    </w:p>
    <w:p w14:paraId="32B88CDE" w14:textId="77777777" w:rsidR="002B65E4" w:rsidRDefault="002B65E4" w:rsidP="002B65E4">
      <w:pPr>
        <w:jc w:val="center"/>
        <w:rPr>
          <w:rFonts w:ascii="Arial" w:hAnsi="Arial"/>
          <w:bCs/>
        </w:rPr>
      </w:pPr>
    </w:p>
    <w:p w14:paraId="6D00F11E" w14:textId="64F64153" w:rsidR="002B65E4" w:rsidRPr="00C126AC" w:rsidRDefault="002B65E4" w:rsidP="002B65E4">
      <w:pPr>
        <w:rPr>
          <w:rFonts w:ascii="Arial" w:hAnsi="Arial"/>
          <w:b/>
          <w:bCs/>
          <w:sz w:val="32"/>
          <w:szCs w:val="32"/>
        </w:rPr>
      </w:pPr>
      <w:r w:rsidRPr="00C126AC">
        <w:rPr>
          <w:rFonts w:ascii="Arial" w:hAnsi="Arial"/>
          <w:b/>
          <w:bCs/>
          <w:sz w:val="32"/>
          <w:szCs w:val="32"/>
        </w:rPr>
        <w:t>Einschulungstermine im Schuljahr 202</w:t>
      </w:r>
      <w:r w:rsidR="009A0F78">
        <w:rPr>
          <w:rFonts w:ascii="Arial" w:hAnsi="Arial"/>
          <w:b/>
          <w:bCs/>
          <w:sz w:val="32"/>
          <w:szCs w:val="32"/>
        </w:rPr>
        <w:t>6</w:t>
      </w:r>
      <w:r w:rsidRPr="00C126AC">
        <w:rPr>
          <w:rFonts w:ascii="Arial" w:hAnsi="Arial"/>
          <w:b/>
          <w:bCs/>
          <w:sz w:val="32"/>
          <w:szCs w:val="32"/>
        </w:rPr>
        <w:t>/202</w:t>
      </w:r>
      <w:r w:rsidR="009A0F78">
        <w:rPr>
          <w:rFonts w:ascii="Arial" w:hAnsi="Arial"/>
          <w:b/>
          <w:bCs/>
          <w:sz w:val="32"/>
          <w:szCs w:val="32"/>
        </w:rPr>
        <w:t>7</w:t>
      </w:r>
    </w:p>
    <w:p w14:paraId="582F0F3F" w14:textId="77777777" w:rsidR="002B65E4" w:rsidRDefault="002B65E4" w:rsidP="002B65E4">
      <w:pPr>
        <w:rPr>
          <w:rFonts w:ascii="Arial" w:hAnsi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69"/>
      </w:tblGrid>
      <w:tr w:rsidR="002B65E4" w:rsidRPr="008022F0" w14:paraId="39E5C330" w14:textId="77777777" w:rsidTr="00C21CD0">
        <w:tc>
          <w:tcPr>
            <w:tcW w:w="4889" w:type="dxa"/>
            <w:shd w:val="clear" w:color="auto" w:fill="auto"/>
          </w:tcPr>
          <w:p w14:paraId="2068CDC3" w14:textId="7221D30A" w:rsidR="002B65E4" w:rsidRPr="002B65E4" w:rsidRDefault="002B65E4" w:rsidP="00C21CD0">
            <w:pPr>
              <w:rPr>
                <w:rFonts w:ascii="Arial" w:hAnsi="Arial"/>
                <w:b/>
                <w:bCs/>
                <w:sz w:val="24"/>
                <w:szCs w:val="32"/>
              </w:rPr>
            </w:pPr>
            <w:r w:rsidRPr="002B65E4">
              <w:rPr>
                <w:rFonts w:ascii="Arial" w:hAnsi="Arial"/>
                <w:b/>
                <w:bCs/>
                <w:sz w:val="24"/>
                <w:szCs w:val="32"/>
              </w:rPr>
              <w:t>Montag, 1</w:t>
            </w:r>
            <w:r w:rsidR="009A0F78">
              <w:rPr>
                <w:rFonts w:ascii="Arial" w:hAnsi="Arial"/>
                <w:b/>
                <w:bCs/>
                <w:sz w:val="24"/>
                <w:szCs w:val="32"/>
              </w:rPr>
              <w:t>0</w:t>
            </w:r>
            <w:r w:rsidRPr="002B65E4">
              <w:rPr>
                <w:rFonts w:ascii="Arial" w:hAnsi="Arial"/>
                <w:b/>
                <w:bCs/>
                <w:sz w:val="24"/>
                <w:szCs w:val="32"/>
              </w:rPr>
              <w:t>. August 202</w:t>
            </w:r>
            <w:r w:rsidR="009A0F78">
              <w:rPr>
                <w:rFonts w:ascii="Arial" w:hAnsi="Arial"/>
                <w:b/>
                <w:bCs/>
                <w:sz w:val="24"/>
                <w:szCs w:val="32"/>
              </w:rPr>
              <w:t>6</w:t>
            </w:r>
          </w:p>
          <w:p w14:paraId="6FAA7E90" w14:textId="77777777" w:rsidR="002B65E4" w:rsidRPr="002B65E4" w:rsidRDefault="002B65E4" w:rsidP="00C21CD0">
            <w:pPr>
              <w:rPr>
                <w:rFonts w:ascii="Arial" w:hAnsi="Arial"/>
                <w:bCs/>
                <w:sz w:val="24"/>
                <w:szCs w:val="32"/>
              </w:rPr>
            </w:pPr>
            <w:r w:rsidRPr="002B65E4">
              <w:rPr>
                <w:rFonts w:ascii="Arial" w:hAnsi="Arial"/>
                <w:b/>
                <w:bCs/>
                <w:sz w:val="24"/>
                <w:szCs w:val="32"/>
              </w:rPr>
              <w:t>08:00 Uhr</w:t>
            </w:r>
          </w:p>
        </w:tc>
        <w:tc>
          <w:tcPr>
            <w:tcW w:w="4890" w:type="dxa"/>
            <w:shd w:val="clear" w:color="auto" w:fill="auto"/>
          </w:tcPr>
          <w:p w14:paraId="7AC65A83" w14:textId="77777777" w:rsidR="002B65E4" w:rsidRPr="002B65E4" w:rsidRDefault="002B65E4" w:rsidP="002B65E4">
            <w:pPr>
              <w:numPr>
                <w:ilvl w:val="0"/>
                <w:numId w:val="8"/>
              </w:numPr>
              <w:rPr>
                <w:rFonts w:ascii="Arial" w:hAnsi="Arial"/>
                <w:bCs/>
                <w:sz w:val="24"/>
                <w:szCs w:val="32"/>
              </w:rPr>
            </w:pPr>
            <w:r w:rsidRPr="002B65E4">
              <w:rPr>
                <w:rFonts w:ascii="Arial" w:hAnsi="Arial"/>
                <w:bCs/>
                <w:sz w:val="24"/>
                <w:szCs w:val="32"/>
              </w:rPr>
              <w:t>Kaufleute für Büromanagement</w:t>
            </w:r>
          </w:p>
          <w:p w14:paraId="268B4BB4" w14:textId="77777777" w:rsidR="002B65E4" w:rsidRDefault="002B65E4" w:rsidP="002B65E4">
            <w:pPr>
              <w:numPr>
                <w:ilvl w:val="0"/>
                <w:numId w:val="8"/>
              </w:numPr>
              <w:rPr>
                <w:rFonts w:ascii="Arial" w:hAnsi="Arial"/>
                <w:bCs/>
                <w:sz w:val="24"/>
                <w:szCs w:val="32"/>
              </w:rPr>
            </w:pPr>
            <w:r w:rsidRPr="002B65E4">
              <w:rPr>
                <w:rFonts w:ascii="Arial" w:hAnsi="Arial"/>
                <w:bCs/>
                <w:sz w:val="24"/>
                <w:szCs w:val="32"/>
              </w:rPr>
              <w:t>Industriekaufleute</w:t>
            </w:r>
          </w:p>
          <w:p w14:paraId="65706967" w14:textId="27C9C5B2" w:rsidR="00265207" w:rsidRPr="002B65E4" w:rsidRDefault="00265207" w:rsidP="002B65E4">
            <w:pPr>
              <w:numPr>
                <w:ilvl w:val="0"/>
                <w:numId w:val="8"/>
              </w:numPr>
              <w:rPr>
                <w:rFonts w:ascii="Arial" w:hAnsi="Arial"/>
                <w:bCs/>
                <w:sz w:val="24"/>
                <w:szCs w:val="32"/>
              </w:rPr>
            </w:pPr>
            <w:r>
              <w:rPr>
                <w:rFonts w:ascii="Arial" w:hAnsi="Arial"/>
                <w:bCs/>
                <w:sz w:val="24"/>
                <w:szCs w:val="32"/>
              </w:rPr>
              <w:t>IT-Kaufleute</w:t>
            </w:r>
          </w:p>
          <w:p w14:paraId="48E3F276" w14:textId="77777777" w:rsidR="002B65E4" w:rsidRPr="002B65E4" w:rsidRDefault="002B65E4" w:rsidP="002B65E4">
            <w:pPr>
              <w:numPr>
                <w:ilvl w:val="0"/>
                <w:numId w:val="8"/>
              </w:numPr>
              <w:rPr>
                <w:rFonts w:ascii="Arial" w:hAnsi="Arial"/>
                <w:bCs/>
                <w:sz w:val="24"/>
                <w:szCs w:val="32"/>
              </w:rPr>
            </w:pPr>
            <w:r w:rsidRPr="002B65E4">
              <w:rPr>
                <w:rFonts w:ascii="Arial" w:hAnsi="Arial"/>
                <w:bCs/>
                <w:sz w:val="24"/>
                <w:szCs w:val="32"/>
              </w:rPr>
              <w:t>Steuerfachangestellte</w:t>
            </w:r>
          </w:p>
          <w:p w14:paraId="6BD969F0" w14:textId="77777777" w:rsidR="002B65E4" w:rsidRPr="002B65E4" w:rsidRDefault="002B65E4" w:rsidP="002B65E4">
            <w:pPr>
              <w:numPr>
                <w:ilvl w:val="0"/>
                <w:numId w:val="8"/>
              </w:numPr>
              <w:rPr>
                <w:rFonts w:ascii="Arial" w:hAnsi="Arial"/>
                <w:bCs/>
                <w:sz w:val="24"/>
                <w:szCs w:val="32"/>
              </w:rPr>
            </w:pPr>
            <w:r w:rsidRPr="002B65E4">
              <w:rPr>
                <w:rFonts w:ascii="Arial" w:hAnsi="Arial"/>
                <w:bCs/>
                <w:sz w:val="24"/>
                <w:szCs w:val="32"/>
              </w:rPr>
              <w:t>Tourismuskaufleute</w:t>
            </w:r>
          </w:p>
          <w:p w14:paraId="0EC20A8F" w14:textId="77777777" w:rsidR="002B65E4" w:rsidRPr="002B65E4" w:rsidRDefault="002B65E4" w:rsidP="002B65E4">
            <w:pPr>
              <w:numPr>
                <w:ilvl w:val="0"/>
                <w:numId w:val="8"/>
              </w:numPr>
              <w:rPr>
                <w:rFonts w:ascii="Arial" w:hAnsi="Arial"/>
                <w:bCs/>
                <w:sz w:val="24"/>
                <w:szCs w:val="32"/>
              </w:rPr>
            </w:pPr>
            <w:r w:rsidRPr="002B65E4">
              <w:rPr>
                <w:rFonts w:ascii="Arial" w:hAnsi="Arial"/>
                <w:bCs/>
                <w:sz w:val="24"/>
                <w:szCs w:val="32"/>
              </w:rPr>
              <w:t>Verwaltungsfachangestellte</w:t>
            </w:r>
          </w:p>
          <w:p w14:paraId="451BD8DB" w14:textId="77777777" w:rsidR="002B65E4" w:rsidRPr="002B65E4" w:rsidRDefault="002B65E4" w:rsidP="002B65E4">
            <w:pPr>
              <w:numPr>
                <w:ilvl w:val="0"/>
                <w:numId w:val="8"/>
              </w:numPr>
              <w:rPr>
                <w:rFonts w:ascii="Arial" w:hAnsi="Arial"/>
                <w:bCs/>
                <w:sz w:val="24"/>
                <w:szCs w:val="32"/>
              </w:rPr>
            </w:pPr>
            <w:r w:rsidRPr="002B65E4">
              <w:rPr>
                <w:rFonts w:ascii="Arial" w:hAnsi="Arial"/>
                <w:bCs/>
                <w:sz w:val="24"/>
                <w:szCs w:val="32"/>
              </w:rPr>
              <w:t>Kaufleute für Versicherungen und Finanzanlagen</w:t>
            </w:r>
          </w:p>
          <w:p w14:paraId="585B1948" w14:textId="77777777" w:rsidR="002B65E4" w:rsidRPr="002B65E4" w:rsidRDefault="002B65E4" w:rsidP="00C21CD0">
            <w:pPr>
              <w:ind w:left="720"/>
              <w:rPr>
                <w:rFonts w:ascii="Arial" w:hAnsi="Arial"/>
                <w:bCs/>
                <w:sz w:val="24"/>
                <w:szCs w:val="32"/>
              </w:rPr>
            </w:pPr>
          </w:p>
        </w:tc>
      </w:tr>
      <w:tr w:rsidR="002B65E4" w:rsidRPr="008022F0" w14:paraId="1F12A332" w14:textId="77777777" w:rsidTr="00C21CD0">
        <w:tc>
          <w:tcPr>
            <w:tcW w:w="4889" w:type="dxa"/>
            <w:shd w:val="clear" w:color="auto" w:fill="auto"/>
          </w:tcPr>
          <w:p w14:paraId="3E7DCEB8" w14:textId="09BEBB7B" w:rsidR="002B65E4" w:rsidRPr="002B65E4" w:rsidRDefault="002B65E4" w:rsidP="00C21CD0">
            <w:pPr>
              <w:rPr>
                <w:rFonts w:ascii="Arial" w:hAnsi="Arial"/>
                <w:b/>
                <w:bCs/>
                <w:sz w:val="24"/>
                <w:szCs w:val="32"/>
              </w:rPr>
            </w:pPr>
            <w:r w:rsidRPr="002B65E4">
              <w:rPr>
                <w:rFonts w:ascii="Arial" w:hAnsi="Arial"/>
                <w:b/>
                <w:bCs/>
                <w:sz w:val="24"/>
                <w:szCs w:val="32"/>
              </w:rPr>
              <w:t>Montag, 1</w:t>
            </w:r>
            <w:r w:rsidR="009A0F78">
              <w:rPr>
                <w:rFonts w:ascii="Arial" w:hAnsi="Arial"/>
                <w:b/>
                <w:bCs/>
                <w:sz w:val="24"/>
                <w:szCs w:val="32"/>
              </w:rPr>
              <w:t>0</w:t>
            </w:r>
            <w:r w:rsidRPr="002B65E4">
              <w:rPr>
                <w:rFonts w:ascii="Arial" w:hAnsi="Arial"/>
                <w:b/>
                <w:bCs/>
                <w:sz w:val="24"/>
                <w:szCs w:val="32"/>
              </w:rPr>
              <w:t>. August 202</w:t>
            </w:r>
            <w:r w:rsidR="009A0F78">
              <w:rPr>
                <w:rFonts w:ascii="Arial" w:hAnsi="Arial"/>
                <w:b/>
                <w:bCs/>
                <w:sz w:val="24"/>
                <w:szCs w:val="32"/>
              </w:rPr>
              <w:t>6</w:t>
            </w:r>
          </w:p>
          <w:p w14:paraId="7B705137" w14:textId="77777777" w:rsidR="002B65E4" w:rsidRPr="002B65E4" w:rsidRDefault="002B65E4" w:rsidP="00C21CD0">
            <w:pPr>
              <w:rPr>
                <w:rFonts w:ascii="Arial" w:hAnsi="Arial"/>
                <w:b/>
                <w:bCs/>
                <w:sz w:val="24"/>
                <w:szCs w:val="32"/>
              </w:rPr>
            </w:pPr>
            <w:r w:rsidRPr="002B65E4">
              <w:rPr>
                <w:rFonts w:ascii="Arial" w:hAnsi="Arial"/>
                <w:b/>
                <w:bCs/>
                <w:sz w:val="24"/>
                <w:szCs w:val="32"/>
              </w:rPr>
              <w:t>10:30 Uhr</w:t>
            </w:r>
          </w:p>
        </w:tc>
        <w:tc>
          <w:tcPr>
            <w:tcW w:w="4890" w:type="dxa"/>
            <w:shd w:val="clear" w:color="auto" w:fill="auto"/>
          </w:tcPr>
          <w:p w14:paraId="1EE8AC29" w14:textId="77777777" w:rsidR="002B65E4" w:rsidRPr="002B65E4" w:rsidRDefault="002B65E4" w:rsidP="002B65E4">
            <w:pPr>
              <w:numPr>
                <w:ilvl w:val="0"/>
                <w:numId w:val="9"/>
              </w:numPr>
              <w:rPr>
                <w:rFonts w:ascii="Arial" w:hAnsi="Arial"/>
                <w:bCs/>
                <w:sz w:val="24"/>
                <w:szCs w:val="32"/>
              </w:rPr>
            </w:pPr>
            <w:r w:rsidRPr="002B65E4">
              <w:rPr>
                <w:rFonts w:ascii="Arial" w:hAnsi="Arial"/>
                <w:bCs/>
                <w:sz w:val="24"/>
                <w:szCs w:val="32"/>
              </w:rPr>
              <w:t>Fachoberschule Klasse 11</w:t>
            </w:r>
          </w:p>
          <w:p w14:paraId="5F215A10" w14:textId="77777777" w:rsidR="002B65E4" w:rsidRPr="002B65E4" w:rsidRDefault="002B65E4" w:rsidP="00C21CD0">
            <w:pPr>
              <w:ind w:left="720"/>
              <w:rPr>
                <w:rFonts w:ascii="Arial" w:hAnsi="Arial"/>
                <w:bCs/>
                <w:sz w:val="24"/>
                <w:szCs w:val="32"/>
              </w:rPr>
            </w:pPr>
          </w:p>
          <w:p w14:paraId="1D89085B" w14:textId="77777777" w:rsidR="002B65E4" w:rsidRPr="002B65E4" w:rsidRDefault="002B65E4" w:rsidP="002B65E4">
            <w:pPr>
              <w:numPr>
                <w:ilvl w:val="0"/>
                <w:numId w:val="9"/>
              </w:numPr>
              <w:rPr>
                <w:rFonts w:ascii="Arial" w:hAnsi="Arial"/>
                <w:bCs/>
                <w:sz w:val="24"/>
                <w:szCs w:val="32"/>
              </w:rPr>
            </w:pPr>
            <w:r w:rsidRPr="002B65E4">
              <w:rPr>
                <w:rFonts w:ascii="Arial" w:hAnsi="Arial"/>
                <w:bCs/>
                <w:sz w:val="24"/>
                <w:szCs w:val="32"/>
              </w:rPr>
              <w:t>Automobilkaufleute</w:t>
            </w:r>
          </w:p>
          <w:p w14:paraId="2D125E28" w14:textId="77777777" w:rsidR="002B65E4" w:rsidRPr="002B65E4" w:rsidRDefault="002B65E4" w:rsidP="002B65E4">
            <w:pPr>
              <w:numPr>
                <w:ilvl w:val="0"/>
                <w:numId w:val="9"/>
              </w:numPr>
              <w:rPr>
                <w:rFonts w:ascii="Arial" w:hAnsi="Arial"/>
                <w:bCs/>
                <w:sz w:val="24"/>
                <w:szCs w:val="32"/>
              </w:rPr>
            </w:pPr>
            <w:r w:rsidRPr="002B65E4">
              <w:rPr>
                <w:rFonts w:ascii="Arial" w:hAnsi="Arial"/>
                <w:bCs/>
                <w:sz w:val="24"/>
                <w:szCs w:val="32"/>
              </w:rPr>
              <w:t>Bankkaufleute</w:t>
            </w:r>
          </w:p>
          <w:p w14:paraId="4E9C594D" w14:textId="77777777" w:rsidR="002B65E4" w:rsidRPr="002B65E4" w:rsidRDefault="002B65E4" w:rsidP="002B65E4">
            <w:pPr>
              <w:numPr>
                <w:ilvl w:val="0"/>
                <w:numId w:val="9"/>
              </w:numPr>
              <w:rPr>
                <w:rFonts w:ascii="Arial" w:hAnsi="Arial"/>
                <w:bCs/>
                <w:sz w:val="24"/>
                <w:szCs w:val="32"/>
              </w:rPr>
            </w:pPr>
            <w:r w:rsidRPr="002B65E4">
              <w:rPr>
                <w:rFonts w:ascii="Arial" w:hAnsi="Arial"/>
                <w:bCs/>
                <w:sz w:val="24"/>
                <w:szCs w:val="32"/>
              </w:rPr>
              <w:t>Justizfachangestellte</w:t>
            </w:r>
          </w:p>
          <w:p w14:paraId="5F1AB1D7" w14:textId="77777777" w:rsidR="002B65E4" w:rsidRPr="002B65E4" w:rsidRDefault="002B65E4" w:rsidP="002B65E4">
            <w:pPr>
              <w:numPr>
                <w:ilvl w:val="0"/>
                <w:numId w:val="9"/>
              </w:numPr>
              <w:rPr>
                <w:rFonts w:ascii="Arial" w:hAnsi="Arial"/>
                <w:bCs/>
                <w:sz w:val="24"/>
                <w:szCs w:val="32"/>
              </w:rPr>
            </w:pPr>
            <w:r w:rsidRPr="002B65E4">
              <w:rPr>
                <w:rFonts w:ascii="Arial" w:hAnsi="Arial"/>
                <w:bCs/>
                <w:sz w:val="24"/>
                <w:szCs w:val="32"/>
              </w:rPr>
              <w:t>Fachkräfte für Kurier-, Express- und Postdienstleistungen</w:t>
            </w:r>
          </w:p>
          <w:p w14:paraId="1E258144" w14:textId="77777777" w:rsidR="002B65E4" w:rsidRPr="002B65E4" w:rsidRDefault="002B65E4" w:rsidP="002B65E4">
            <w:pPr>
              <w:numPr>
                <w:ilvl w:val="0"/>
                <w:numId w:val="9"/>
              </w:numPr>
              <w:rPr>
                <w:rFonts w:ascii="Arial" w:hAnsi="Arial"/>
                <w:bCs/>
                <w:sz w:val="24"/>
                <w:szCs w:val="32"/>
              </w:rPr>
            </w:pPr>
            <w:r w:rsidRPr="002B65E4">
              <w:rPr>
                <w:rFonts w:ascii="Arial" w:hAnsi="Arial"/>
                <w:bCs/>
                <w:sz w:val="24"/>
                <w:szCs w:val="32"/>
              </w:rPr>
              <w:t>Rechtsanwalts- und Notarfachangestellte</w:t>
            </w:r>
          </w:p>
          <w:p w14:paraId="1FDCC05B" w14:textId="77777777" w:rsidR="002B65E4" w:rsidRPr="002B65E4" w:rsidRDefault="002B65E4" w:rsidP="002B65E4">
            <w:pPr>
              <w:numPr>
                <w:ilvl w:val="0"/>
                <w:numId w:val="9"/>
              </w:numPr>
              <w:rPr>
                <w:rFonts w:ascii="Arial" w:hAnsi="Arial"/>
                <w:bCs/>
                <w:sz w:val="24"/>
                <w:szCs w:val="32"/>
              </w:rPr>
            </w:pPr>
            <w:r w:rsidRPr="002B65E4">
              <w:rPr>
                <w:rFonts w:ascii="Arial" w:hAnsi="Arial"/>
                <w:bCs/>
                <w:sz w:val="24"/>
                <w:szCs w:val="32"/>
              </w:rPr>
              <w:t>Sport- und Fitnesskaufleute</w:t>
            </w:r>
          </w:p>
          <w:p w14:paraId="72CC34CD" w14:textId="77777777" w:rsidR="002B65E4" w:rsidRPr="002B65E4" w:rsidRDefault="002B65E4" w:rsidP="00C21CD0">
            <w:pPr>
              <w:ind w:left="720"/>
              <w:rPr>
                <w:rFonts w:ascii="Arial" w:hAnsi="Arial"/>
                <w:bCs/>
                <w:sz w:val="24"/>
                <w:szCs w:val="32"/>
              </w:rPr>
            </w:pPr>
          </w:p>
        </w:tc>
      </w:tr>
      <w:tr w:rsidR="002B65E4" w:rsidRPr="008022F0" w14:paraId="7AABB863" w14:textId="77777777" w:rsidTr="00C21CD0">
        <w:tc>
          <w:tcPr>
            <w:tcW w:w="4889" w:type="dxa"/>
            <w:shd w:val="clear" w:color="auto" w:fill="auto"/>
          </w:tcPr>
          <w:p w14:paraId="290B7F6B" w14:textId="07DE64FB" w:rsidR="002B65E4" w:rsidRPr="002B65E4" w:rsidRDefault="002B65E4" w:rsidP="00C21CD0">
            <w:pPr>
              <w:rPr>
                <w:rFonts w:ascii="Arial" w:hAnsi="Arial"/>
                <w:b/>
                <w:bCs/>
                <w:sz w:val="24"/>
                <w:szCs w:val="32"/>
              </w:rPr>
            </w:pPr>
            <w:r w:rsidRPr="002B65E4">
              <w:rPr>
                <w:rFonts w:ascii="Arial" w:hAnsi="Arial"/>
                <w:b/>
                <w:bCs/>
                <w:sz w:val="24"/>
                <w:szCs w:val="32"/>
              </w:rPr>
              <w:t>Montag, 1</w:t>
            </w:r>
            <w:r w:rsidR="009A0F78">
              <w:rPr>
                <w:rFonts w:ascii="Arial" w:hAnsi="Arial"/>
                <w:b/>
                <w:bCs/>
                <w:sz w:val="24"/>
                <w:szCs w:val="32"/>
              </w:rPr>
              <w:t>0</w:t>
            </w:r>
            <w:r w:rsidRPr="002B65E4">
              <w:rPr>
                <w:rFonts w:ascii="Arial" w:hAnsi="Arial"/>
                <w:b/>
                <w:bCs/>
                <w:sz w:val="24"/>
                <w:szCs w:val="32"/>
              </w:rPr>
              <w:t>. August 202</w:t>
            </w:r>
            <w:r w:rsidR="009A0F78">
              <w:rPr>
                <w:rFonts w:ascii="Arial" w:hAnsi="Arial"/>
                <w:b/>
                <w:bCs/>
                <w:sz w:val="24"/>
                <w:szCs w:val="32"/>
              </w:rPr>
              <w:t>6</w:t>
            </w:r>
          </w:p>
          <w:p w14:paraId="392405F0" w14:textId="77777777" w:rsidR="002B65E4" w:rsidRPr="002B65E4" w:rsidRDefault="002B65E4" w:rsidP="00C21CD0">
            <w:pPr>
              <w:rPr>
                <w:rFonts w:ascii="Arial" w:hAnsi="Arial"/>
                <w:b/>
                <w:bCs/>
                <w:sz w:val="24"/>
                <w:szCs w:val="32"/>
              </w:rPr>
            </w:pPr>
            <w:r w:rsidRPr="002B65E4">
              <w:rPr>
                <w:rFonts w:ascii="Arial" w:hAnsi="Arial"/>
                <w:b/>
                <w:bCs/>
                <w:sz w:val="24"/>
                <w:szCs w:val="32"/>
              </w:rPr>
              <w:t>11:00 Uhr</w:t>
            </w:r>
          </w:p>
          <w:p w14:paraId="36048867" w14:textId="77777777" w:rsidR="002B65E4" w:rsidRPr="002B65E4" w:rsidRDefault="002B65E4" w:rsidP="00C21CD0">
            <w:pPr>
              <w:rPr>
                <w:rFonts w:ascii="Arial" w:hAnsi="Arial"/>
                <w:b/>
                <w:bCs/>
                <w:sz w:val="24"/>
                <w:szCs w:val="32"/>
              </w:rPr>
            </w:pPr>
          </w:p>
        </w:tc>
        <w:tc>
          <w:tcPr>
            <w:tcW w:w="4890" w:type="dxa"/>
            <w:shd w:val="clear" w:color="auto" w:fill="auto"/>
          </w:tcPr>
          <w:p w14:paraId="66F1A471" w14:textId="77777777" w:rsidR="002B65E4" w:rsidRPr="002B65E4" w:rsidRDefault="002B65E4" w:rsidP="002B65E4">
            <w:pPr>
              <w:numPr>
                <w:ilvl w:val="0"/>
                <w:numId w:val="9"/>
              </w:numPr>
              <w:rPr>
                <w:rFonts w:ascii="Arial" w:hAnsi="Arial"/>
                <w:bCs/>
                <w:sz w:val="24"/>
                <w:szCs w:val="32"/>
              </w:rPr>
            </w:pPr>
            <w:r w:rsidRPr="002B65E4">
              <w:rPr>
                <w:rFonts w:ascii="Arial" w:hAnsi="Arial"/>
                <w:bCs/>
                <w:sz w:val="24"/>
                <w:szCs w:val="32"/>
              </w:rPr>
              <w:t>Fachoberschule Klasse 12</w:t>
            </w:r>
          </w:p>
          <w:p w14:paraId="5F3E78C3" w14:textId="77777777" w:rsidR="002B65E4" w:rsidRPr="002B65E4" w:rsidRDefault="002B65E4" w:rsidP="00C21CD0">
            <w:pPr>
              <w:ind w:left="720"/>
              <w:rPr>
                <w:rFonts w:ascii="Arial" w:hAnsi="Arial"/>
                <w:bCs/>
                <w:sz w:val="24"/>
                <w:szCs w:val="32"/>
              </w:rPr>
            </w:pPr>
            <w:r w:rsidRPr="002B65E4">
              <w:rPr>
                <w:rFonts w:ascii="Arial" w:hAnsi="Arial"/>
                <w:bCs/>
                <w:sz w:val="24"/>
                <w:szCs w:val="32"/>
              </w:rPr>
              <w:t>B-Form und Wiederholer der FO 12</w:t>
            </w:r>
          </w:p>
        </w:tc>
      </w:tr>
      <w:tr w:rsidR="002B65E4" w:rsidRPr="008022F0" w14:paraId="782046DF" w14:textId="77777777" w:rsidTr="00C21CD0">
        <w:tc>
          <w:tcPr>
            <w:tcW w:w="4889" w:type="dxa"/>
            <w:shd w:val="clear" w:color="auto" w:fill="auto"/>
          </w:tcPr>
          <w:p w14:paraId="28CDAF38" w14:textId="32B49684" w:rsidR="002B65E4" w:rsidRPr="002B65E4" w:rsidRDefault="002B65E4" w:rsidP="00C21CD0">
            <w:pPr>
              <w:rPr>
                <w:rFonts w:ascii="Arial" w:hAnsi="Arial"/>
                <w:b/>
                <w:bCs/>
                <w:sz w:val="24"/>
                <w:szCs w:val="32"/>
              </w:rPr>
            </w:pPr>
            <w:r w:rsidRPr="002B65E4">
              <w:rPr>
                <w:rFonts w:ascii="Arial" w:hAnsi="Arial"/>
                <w:b/>
                <w:bCs/>
                <w:sz w:val="24"/>
                <w:szCs w:val="32"/>
              </w:rPr>
              <w:t>Dienstag, 1</w:t>
            </w:r>
            <w:r w:rsidR="009A0F78">
              <w:rPr>
                <w:rFonts w:ascii="Arial" w:hAnsi="Arial"/>
                <w:b/>
                <w:bCs/>
                <w:sz w:val="24"/>
                <w:szCs w:val="32"/>
              </w:rPr>
              <w:t>1</w:t>
            </w:r>
            <w:r w:rsidRPr="002B65E4">
              <w:rPr>
                <w:rFonts w:ascii="Arial" w:hAnsi="Arial"/>
                <w:b/>
                <w:bCs/>
                <w:sz w:val="24"/>
                <w:szCs w:val="32"/>
              </w:rPr>
              <w:t>. August 202</w:t>
            </w:r>
            <w:r w:rsidR="009A0F78">
              <w:rPr>
                <w:rFonts w:ascii="Arial" w:hAnsi="Arial"/>
                <w:b/>
                <w:bCs/>
                <w:sz w:val="24"/>
                <w:szCs w:val="32"/>
              </w:rPr>
              <w:t>6</w:t>
            </w:r>
          </w:p>
          <w:p w14:paraId="75C7B78E" w14:textId="77777777" w:rsidR="002B65E4" w:rsidRPr="002B65E4" w:rsidRDefault="002B65E4" w:rsidP="00C21CD0">
            <w:pPr>
              <w:rPr>
                <w:rFonts w:ascii="Arial" w:hAnsi="Arial"/>
                <w:b/>
                <w:bCs/>
                <w:sz w:val="24"/>
                <w:szCs w:val="32"/>
              </w:rPr>
            </w:pPr>
            <w:r w:rsidRPr="002B65E4">
              <w:rPr>
                <w:rFonts w:ascii="Arial" w:hAnsi="Arial"/>
                <w:b/>
                <w:bCs/>
                <w:sz w:val="24"/>
                <w:szCs w:val="32"/>
              </w:rPr>
              <w:t>17:15 Uhr</w:t>
            </w:r>
          </w:p>
          <w:p w14:paraId="09D9B5FB" w14:textId="77777777" w:rsidR="002B65E4" w:rsidRPr="002B65E4" w:rsidRDefault="002B65E4" w:rsidP="00C21CD0">
            <w:pPr>
              <w:rPr>
                <w:rFonts w:ascii="Arial" w:hAnsi="Arial"/>
                <w:b/>
                <w:bCs/>
                <w:sz w:val="24"/>
                <w:szCs w:val="32"/>
              </w:rPr>
            </w:pPr>
          </w:p>
        </w:tc>
        <w:tc>
          <w:tcPr>
            <w:tcW w:w="4890" w:type="dxa"/>
            <w:shd w:val="clear" w:color="auto" w:fill="auto"/>
          </w:tcPr>
          <w:p w14:paraId="0027072C" w14:textId="77777777" w:rsidR="002B65E4" w:rsidRPr="002B65E4" w:rsidRDefault="002B65E4" w:rsidP="002B65E4">
            <w:pPr>
              <w:numPr>
                <w:ilvl w:val="0"/>
                <w:numId w:val="9"/>
              </w:numPr>
              <w:rPr>
                <w:rFonts w:ascii="Arial" w:hAnsi="Arial"/>
                <w:bCs/>
                <w:sz w:val="24"/>
                <w:szCs w:val="32"/>
              </w:rPr>
            </w:pPr>
            <w:r w:rsidRPr="002B65E4">
              <w:rPr>
                <w:rFonts w:ascii="Arial" w:hAnsi="Arial"/>
                <w:bCs/>
                <w:sz w:val="24"/>
                <w:szCs w:val="32"/>
              </w:rPr>
              <w:t>Fachschule für Betriebswirtschaft</w:t>
            </w:r>
          </w:p>
          <w:p w14:paraId="744AE42B" w14:textId="77777777" w:rsidR="002B65E4" w:rsidRPr="002B65E4" w:rsidRDefault="002B65E4" w:rsidP="00C21CD0">
            <w:pPr>
              <w:ind w:left="720"/>
              <w:rPr>
                <w:rFonts w:ascii="Arial" w:hAnsi="Arial"/>
                <w:bCs/>
                <w:sz w:val="24"/>
                <w:szCs w:val="32"/>
              </w:rPr>
            </w:pPr>
            <w:r w:rsidRPr="002B65E4">
              <w:rPr>
                <w:rFonts w:ascii="Arial" w:hAnsi="Arial"/>
                <w:bCs/>
                <w:sz w:val="24"/>
                <w:szCs w:val="32"/>
              </w:rPr>
              <w:t>-Teilzeit -</w:t>
            </w:r>
          </w:p>
        </w:tc>
      </w:tr>
    </w:tbl>
    <w:p w14:paraId="094BCDFA" w14:textId="77777777" w:rsidR="002B65E4" w:rsidRDefault="002B65E4" w:rsidP="002B65E4">
      <w:pPr>
        <w:rPr>
          <w:rFonts w:ascii="Arial" w:hAnsi="Arial"/>
          <w:bCs/>
        </w:rPr>
      </w:pPr>
    </w:p>
    <w:p w14:paraId="3C29B820" w14:textId="77777777" w:rsidR="002B65E4" w:rsidRPr="004127A5" w:rsidRDefault="002B65E4" w:rsidP="002B65E4">
      <w:pPr>
        <w:rPr>
          <w:rFonts w:ascii="Arial" w:hAnsi="Arial"/>
          <w:b/>
          <w:bCs/>
          <w:sz w:val="22"/>
          <w:szCs w:val="22"/>
        </w:rPr>
      </w:pPr>
      <w:r w:rsidRPr="004127A5">
        <w:rPr>
          <w:rFonts w:ascii="Arial" w:hAnsi="Arial"/>
          <w:b/>
          <w:bCs/>
          <w:sz w:val="22"/>
          <w:szCs w:val="22"/>
        </w:rPr>
        <w:t>Es wäre hilfreich, wenn Sie am Tag der Einschulung bereits folgende Unterlagen mitbringen:</w:t>
      </w:r>
    </w:p>
    <w:p w14:paraId="27898855" w14:textId="77777777" w:rsidR="002B65E4" w:rsidRPr="004127A5" w:rsidRDefault="002B65E4" w:rsidP="002B65E4">
      <w:pPr>
        <w:rPr>
          <w:rFonts w:ascii="Arial" w:hAnsi="Arial"/>
          <w:bCs/>
          <w:sz w:val="10"/>
          <w:szCs w:val="10"/>
        </w:rPr>
      </w:pPr>
    </w:p>
    <w:p w14:paraId="623FDD26" w14:textId="77777777" w:rsidR="002B65E4" w:rsidRPr="004127A5" w:rsidRDefault="002B65E4" w:rsidP="002B65E4">
      <w:pPr>
        <w:rPr>
          <w:rFonts w:ascii="Arial" w:hAnsi="Arial"/>
          <w:b/>
          <w:bCs/>
          <w:sz w:val="22"/>
          <w:szCs w:val="22"/>
        </w:rPr>
      </w:pPr>
      <w:r w:rsidRPr="004127A5">
        <w:rPr>
          <w:rFonts w:ascii="Arial" w:hAnsi="Arial"/>
          <w:b/>
          <w:bCs/>
          <w:sz w:val="22"/>
          <w:szCs w:val="22"/>
        </w:rPr>
        <w:t>Alle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 w:rsidRPr="004127A5">
        <w:rPr>
          <w:rFonts w:ascii="Arial" w:hAnsi="Arial"/>
          <w:b/>
          <w:bCs/>
          <w:sz w:val="22"/>
          <w:szCs w:val="22"/>
        </w:rPr>
        <w:t>Schülerinnen und Schüler:</w:t>
      </w:r>
    </w:p>
    <w:p w14:paraId="4713E474" w14:textId="77777777" w:rsidR="002B65E4" w:rsidRDefault="002B65E4" w:rsidP="002B65E4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Foto für SchülerInnen-Ausweis</w:t>
      </w:r>
    </w:p>
    <w:p w14:paraId="61301453" w14:textId="77777777" w:rsidR="002B65E4" w:rsidRPr="004127A5" w:rsidRDefault="002B65E4" w:rsidP="002B65E4">
      <w:pPr>
        <w:rPr>
          <w:rFonts w:ascii="Arial" w:hAnsi="Arial"/>
          <w:bCs/>
          <w:sz w:val="10"/>
          <w:szCs w:val="10"/>
        </w:rPr>
      </w:pPr>
    </w:p>
    <w:p w14:paraId="0C889A5C" w14:textId="77777777" w:rsidR="002B65E4" w:rsidRPr="004127A5" w:rsidRDefault="002B65E4" w:rsidP="002B65E4">
      <w:pPr>
        <w:rPr>
          <w:rFonts w:ascii="Arial" w:hAnsi="Arial"/>
          <w:b/>
          <w:bCs/>
          <w:sz w:val="22"/>
          <w:szCs w:val="22"/>
        </w:rPr>
      </w:pPr>
      <w:r w:rsidRPr="004127A5">
        <w:rPr>
          <w:rFonts w:ascii="Arial" w:hAnsi="Arial"/>
          <w:b/>
          <w:bCs/>
          <w:sz w:val="22"/>
          <w:szCs w:val="22"/>
        </w:rPr>
        <w:t>Alle Auszubildenden:</w:t>
      </w:r>
    </w:p>
    <w:p w14:paraId="6F96659B" w14:textId="77777777" w:rsidR="002B65E4" w:rsidRDefault="002B65E4" w:rsidP="002B65E4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Ausbildungsvertrag</w:t>
      </w:r>
    </w:p>
    <w:p w14:paraId="77C4CF43" w14:textId="77777777" w:rsidR="002B65E4" w:rsidRDefault="002B65E4" w:rsidP="002B65E4">
      <w:pPr>
        <w:rPr>
          <w:rFonts w:ascii="Arial" w:hAnsi="Arial"/>
          <w:bCs/>
          <w:sz w:val="22"/>
          <w:szCs w:val="22"/>
        </w:rPr>
      </w:pPr>
    </w:p>
    <w:p w14:paraId="5450232B" w14:textId="77777777" w:rsidR="002B65E4" w:rsidRPr="00403ABD" w:rsidRDefault="002B65E4" w:rsidP="002B65E4">
      <w:pPr>
        <w:rPr>
          <w:rFonts w:ascii="Arial" w:hAnsi="Arial"/>
          <w:bCs/>
          <w:sz w:val="22"/>
          <w:szCs w:val="22"/>
        </w:rPr>
      </w:pPr>
    </w:p>
    <w:p w14:paraId="51C8F7C1" w14:textId="77777777" w:rsidR="002B65E4" w:rsidRPr="0004121A" w:rsidRDefault="002B65E4" w:rsidP="0004121A">
      <w:pPr>
        <w:pStyle w:val="Fuzeil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sectPr w:rsidR="002B65E4" w:rsidRPr="0004121A" w:rsidSect="00EE0515">
      <w:headerReference w:type="default" r:id="rId8"/>
      <w:footerReference w:type="default" r:id="rId9"/>
      <w:pgSz w:w="11907" w:h="16840" w:code="9"/>
      <w:pgMar w:top="737" w:right="851" w:bottom="567" w:left="1361" w:header="7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F86F9" w14:textId="77777777" w:rsidR="00EF6769" w:rsidRDefault="00EF6769">
      <w:r>
        <w:separator/>
      </w:r>
    </w:p>
  </w:endnote>
  <w:endnote w:type="continuationSeparator" w:id="0">
    <w:p w14:paraId="7633AB27" w14:textId="77777777" w:rsidR="00EF6769" w:rsidRDefault="00EF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Sans Serif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5501D" w14:textId="77777777" w:rsidR="00067DAC" w:rsidRPr="006819F2" w:rsidRDefault="00067DAC" w:rsidP="00067DAC">
    <w:pPr>
      <w:pBdr>
        <w:top w:val="single" w:sz="4" w:space="1" w:color="auto"/>
      </w:pBdr>
      <w:tabs>
        <w:tab w:val="left" w:pos="1134"/>
        <w:tab w:val="left" w:pos="4253"/>
        <w:tab w:val="left" w:pos="5954"/>
      </w:tabs>
      <w:rPr>
        <w:rFonts w:ascii="Arial" w:eastAsia="Calibri" w:hAnsi="Arial" w:cs="Arial"/>
        <w:sz w:val="16"/>
        <w:szCs w:val="16"/>
        <w:lang w:eastAsia="en-US"/>
      </w:rPr>
    </w:pPr>
    <w:r w:rsidRPr="006819F2">
      <w:rPr>
        <w:rFonts w:ascii="Arial" w:eastAsia="Calibri" w:hAnsi="Arial" w:cs="Arial"/>
        <w:b/>
        <w:sz w:val="16"/>
        <w:szCs w:val="16"/>
        <w:lang w:eastAsia="en-US"/>
      </w:rPr>
      <w:t xml:space="preserve">Sekretariat </w:t>
    </w:r>
    <w:r w:rsidR="00F8449D">
      <w:rPr>
        <w:rFonts w:ascii="Arial" w:eastAsia="Calibri" w:hAnsi="Arial" w:cs="Arial"/>
        <w:b/>
        <w:sz w:val="16"/>
        <w:szCs w:val="16"/>
        <w:lang w:eastAsia="en-US"/>
      </w:rPr>
      <w:t xml:space="preserve">  </w:t>
    </w:r>
    <w:r w:rsidRPr="006819F2">
      <w:rPr>
        <w:rFonts w:ascii="Arial" w:eastAsia="Calibri" w:hAnsi="Arial" w:cs="Arial"/>
        <w:b/>
        <w:sz w:val="16"/>
        <w:szCs w:val="16"/>
        <w:lang w:eastAsia="en-US"/>
      </w:rPr>
      <w:t>–</w:t>
    </w:r>
    <w:r w:rsidRPr="006819F2">
      <w:rPr>
        <w:rFonts w:ascii="Arial" w:eastAsia="Calibri" w:hAnsi="Arial" w:cs="Arial"/>
        <w:b/>
        <w:sz w:val="16"/>
        <w:szCs w:val="16"/>
        <w:lang w:eastAsia="en-US"/>
      </w:rPr>
      <w:tab/>
      <w:t>Öffnungszeiten</w:t>
    </w:r>
    <w:r w:rsidRPr="006819F2">
      <w:rPr>
        <w:rFonts w:ascii="Arial" w:eastAsia="Calibri" w:hAnsi="Arial" w:cs="Arial"/>
        <w:sz w:val="16"/>
        <w:szCs w:val="16"/>
        <w:lang w:eastAsia="en-US"/>
      </w:rPr>
      <w:t>:</w:t>
    </w:r>
    <w:r w:rsidRPr="006819F2">
      <w:rPr>
        <w:rFonts w:ascii="Arial" w:eastAsia="Calibri" w:hAnsi="Arial" w:cs="Arial"/>
        <w:sz w:val="16"/>
        <w:szCs w:val="16"/>
        <w:lang w:eastAsia="en-US"/>
      </w:rPr>
      <w:tab/>
    </w:r>
    <w:r w:rsidRPr="006819F2">
      <w:rPr>
        <w:rFonts w:ascii="Arial" w:eastAsia="Calibri" w:hAnsi="Arial" w:cs="Arial"/>
        <w:b/>
        <w:sz w:val="16"/>
        <w:szCs w:val="16"/>
        <w:lang w:eastAsia="en-US"/>
      </w:rPr>
      <w:t>Kontakt</w:t>
    </w:r>
    <w:r w:rsidRPr="006819F2">
      <w:rPr>
        <w:rFonts w:ascii="Arial" w:eastAsia="Calibri" w:hAnsi="Arial" w:cs="Arial"/>
        <w:sz w:val="16"/>
        <w:szCs w:val="16"/>
        <w:lang w:eastAsia="en-US"/>
      </w:rPr>
      <w:t>:</w:t>
    </w:r>
    <w:r w:rsidRPr="006819F2">
      <w:rPr>
        <w:rFonts w:ascii="Arial" w:eastAsia="Calibri" w:hAnsi="Arial" w:cs="Arial"/>
        <w:sz w:val="16"/>
        <w:szCs w:val="16"/>
        <w:lang w:eastAsia="en-US"/>
      </w:rPr>
      <w:tab/>
    </w:r>
    <w:r w:rsidRPr="006819F2">
      <w:rPr>
        <w:rFonts w:ascii="Arial" w:eastAsia="Calibri" w:hAnsi="Arial" w:cs="Arial"/>
        <w:b/>
        <w:sz w:val="16"/>
        <w:szCs w:val="16"/>
        <w:lang w:eastAsia="en-US"/>
      </w:rPr>
      <w:t>Anreise</w:t>
    </w:r>
    <w:r w:rsidRPr="006819F2">
      <w:rPr>
        <w:rFonts w:ascii="Arial" w:eastAsia="Calibri" w:hAnsi="Arial" w:cs="Arial"/>
        <w:sz w:val="16"/>
        <w:szCs w:val="16"/>
        <w:lang w:eastAsia="en-US"/>
      </w:rPr>
      <w:t>:</w:t>
    </w:r>
  </w:p>
  <w:p w14:paraId="0FDF36FD" w14:textId="77777777" w:rsidR="00067DAC" w:rsidRPr="006819F2" w:rsidRDefault="00067DAC" w:rsidP="009375E5">
    <w:pPr>
      <w:tabs>
        <w:tab w:val="left" w:pos="1134"/>
        <w:tab w:val="left" w:pos="4253"/>
        <w:tab w:val="left" w:pos="5954"/>
        <w:tab w:val="left" w:pos="6804"/>
        <w:tab w:val="right" w:pos="9639"/>
      </w:tabs>
      <w:rPr>
        <w:rFonts w:ascii="Arial" w:eastAsia="Calibri" w:hAnsi="Arial" w:cs="Arial"/>
        <w:sz w:val="16"/>
        <w:szCs w:val="16"/>
        <w:lang w:eastAsia="en-US"/>
      </w:rPr>
    </w:pPr>
    <w:r w:rsidRPr="006819F2">
      <w:rPr>
        <w:rFonts w:ascii="Arial" w:eastAsia="Calibri" w:hAnsi="Arial" w:cs="Arial"/>
        <w:sz w:val="16"/>
        <w:szCs w:val="16"/>
        <w:lang w:eastAsia="en-US"/>
      </w:rPr>
      <w:t>Mo. – Do.</w:t>
    </w:r>
    <w:r w:rsidRPr="006819F2">
      <w:rPr>
        <w:rFonts w:ascii="Arial" w:eastAsia="Calibri" w:hAnsi="Arial" w:cs="Arial"/>
        <w:sz w:val="16"/>
        <w:szCs w:val="16"/>
        <w:lang w:eastAsia="en-US"/>
      </w:rPr>
      <w:tab/>
      <w:t>0</w:t>
    </w:r>
    <w:r w:rsidR="006345A3">
      <w:rPr>
        <w:rFonts w:ascii="Arial" w:eastAsia="Calibri" w:hAnsi="Arial" w:cs="Arial"/>
        <w:sz w:val="16"/>
        <w:szCs w:val="16"/>
        <w:lang w:eastAsia="en-US"/>
      </w:rPr>
      <w:t>7</w:t>
    </w:r>
    <w:r w:rsidRPr="006819F2">
      <w:rPr>
        <w:rFonts w:ascii="Arial" w:eastAsia="Calibri" w:hAnsi="Arial" w:cs="Arial"/>
        <w:sz w:val="16"/>
        <w:szCs w:val="16"/>
        <w:lang w:eastAsia="en-US"/>
      </w:rPr>
      <w:t>:</w:t>
    </w:r>
    <w:r w:rsidR="006345A3">
      <w:rPr>
        <w:rFonts w:ascii="Arial" w:eastAsia="Calibri" w:hAnsi="Arial" w:cs="Arial"/>
        <w:sz w:val="16"/>
        <w:szCs w:val="16"/>
        <w:lang w:eastAsia="en-US"/>
      </w:rPr>
      <w:t>3</w:t>
    </w:r>
    <w:r w:rsidRPr="006819F2">
      <w:rPr>
        <w:rFonts w:ascii="Arial" w:eastAsia="Calibri" w:hAnsi="Arial" w:cs="Arial"/>
        <w:sz w:val="16"/>
        <w:szCs w:val="16"/>
        <w:lang w:eastAsia="en-US"/>
      </w:rPr>
      <w:t xml:space="preserve">0 – 12:00 </w:t>
    </w:r>
    <w:r w:rsidR="006345A3">
      <w:rPr>
        <w:rFonts w:ascii="Arial" w:eastAsia="Calibri" w:hAnsi="Arial" w:cs="Arial"/>
        <w:sz w:val="16"/>
        <w:szCs w:val="16"/>
        <w:lang w:eastAsia="en-US"/>
      </w:rPr>
      <w:t>und</w:t>
    </w:r>
    <w:r w:rsidRPr="006819F2">
      <w:rPr>
        <w:rFonts w:ascii="Arial" w:eastAsia="Calibri" w:hAnsi="Arial" w:cs="Arial"/>
        <w:sz w:val="16"/>
        <w:szCs w:val="16"/>
        <w:lang w:eastAsia="en-US"/>
      </w:rPr>
      <w:t xml:space="preserve"> </w:t>
    </w:r>
    <w:r w:rsidR="006345A3">
      <w:rPr>
        <w:rFonts w:ascii="Arial" w:eastAsia="Calibri" w:hAnsi="Arial" w:cs="Arial"/>
        <w:sz w:val="16"/>
        <w:szCs w:val="16"/>
        <w:lang w:eastAsia="en-US"/>
      </w:rPr>
      <w:t>12</w:t>
    </w:r>
    <w:r w:rsidRPr="006819F2">
      <w:rPr>
        <w:rFonts w:ascii="Arial" w:eastAsia="Calibri" w:hAnsi="Arial" w:cs="Arial"/>
        <w:sz w:val="16"/>
        <w:szCs w:val="16"/>
        <w:lang w:eastAsia="en-US"/>
      </w:rPr>
      <w:t>:</w:t>
    </w:r>
    <w:r w:rsidR="006345A3">
      <w:rPr>
        <w:rFonts w:ascii="Arial" w:eastAsia="Calibri" w:hAnsi="Arial" w:cs="Arial"/>
        <w:sz w:val="16"/>
        <w:szCs w:val="16"/>
        <w:lang w:eastAsia="en-US"/>
      </w:rPr>
      <w:t>3</w:t>
    </w:r>
    <w:r w:rsidRPr="006819F2">
      <w:rPr>
        <w:rFonts w:ascii="Arial" w:eastAsia="Calibri" w:hAnsi="Arial" w:cs="Arial"/>
        <w:sz w:val="16"/>
        <w:szCs w:val="16"/>
        <w:lang w:eastAsia="en-US"/>
      </w:rPr>
      <w:t>0 – 1</w:t>
    </w:r>
    <w:r w:rsidR="006345A3">
      <w:rPr>
        <w:rFonts w:ascii="Arial" w:eastAsia="Calibri" w:hAnsi="Arial" w:cs="Arial"/>
        <w:sz w:val="16"/>
        <w:szCs w:val="16"/>
        <w:lang w:eastAsia="en-US"/>
      </w:rPr>
      <w:t>5</w:t>
    </w:r>
    <w:r w:rsidR="009375E5">
      <w:rPr>
        <w:rFonts w:ascii="Arial" w:eastAsia="Calibri" w:hAnsi="Arial" w:cs="Arial"/>
        <w:sz w:val="16"/>
        <w:szCs w:val="16"/>
        <w:lang w:eastAsia="en-US"/>
      </w:rPr>
      <w:t>:3</w:t>
    </w:r>
    <w:r w:rsidRPr="006819F2">
      <w:rPr>
        <w:rFonts w:ascii="Arial" w:eastAsia="Calibri" w:hAnsi="Arial" w:cs="Arial"/>
        <w:sz w:val="16"/>
        <w:szCs w:val="16"/>
        <w:lang w:eastAsia="en-US"/>
      </w:rPr>
      <w:t>0 Uhr</w:t>
    </w:r>
    <w:r w:rsidRPr="006819F2">
      <w:rPr>
        <w:rFonts w:ascii="Arial" w:eastAsia="Calibri" w:hAnsi="Arial" w:cs="Arial"/>
        <w:sz w:val="16"/>
        <w:szCs w:val="16"/>
        <w:lang w:eastAsia="en-US"/>
      </w:rPr>
      <w:tab/>
      <w:t>Tel. 0641 306-3141</w:t>
    </w:r>
    <w:r w:rsidRPr="006819F2">
      <w:rPr>
        <w:rFonts w:ascii="Arial" w:eastAsia="Calibri" w:hAnsi="Arial" w:cs="Arial"/>
        <w:sz w:val="16"/>
        <w:szCs w:val="16"/>
        <w:lang w:eastAsia="en-US"/>
      </w:rPr>
      <w:tab/>
      <w:t>Pkw:</w:t>
    </w:r>
    <w:r w:rsidRPr="006819F2">
      <w:rPr>
        <w:rFonts w:ascii="Arial" w:eastAsia="Calibri" w:hAnsi="Arial" w:cs="Arial"/>
        <w:sz w:val="16"/>
        <w:szCs w:val="16"/>
        <w:lang w:eastAsia="en-US"/>
      </w:rPr>
      <w:tab/>
      <w:t>Navigation:</w:t>
    </w:r>
    <w:r w:rsidRPr="006819F2">
      <w:rPr>
        <w:rFonts w:ascii="Arial" w:eastAsia="Calibri" w:hAnsi="Arial" w:cs="Arial"/>
        <w:sz w:val="16"/>
        <w:szCs w:val="16"/>
        <w:lang w:eastAsia="en-US"/>
      </w:rPr>
      <w:tab/>
      <w:t>Wetzsteinstraße</w:t>
    </w:r>
  </w:p>
  <w:p w14:paraId="014D4235" w14:textId="77777777" w:rsidR="00067DAC" w:rsidRPr="006819F2" w:rsidRDefault="006345A3" w:rsidP="006819F2">
    <w:pPr>
      <w:tabs>
        <w:tab w:val="left" w:pos="1134"/>
        <w:tab w:val="left" w:pos="4253"/>
        <w:tab w:val="left" w:pos="5954"/>
        <w:tab w:val="left" w:pos="6804"/>
        <w:tab w:val="right" w:pos="9639"/>
      </w:tabs>
      <w:rPr>
        <w:rFonts w:ascii="Arial" w:eastAsia="Calibri" w:hAnsi="Arial" w:cs="Arial"/>
        <w:sz w:val="16"/>
        <w:szCs w:val="16"/>
        <w:lang w:eastAsia="en-US"/>
      </w:rPr>
    </w:pPr>
    <w:r>
      <w:rPr>
        <w:rFonts w:ascii="Arial" w:eastAsia="Calibri" w:hAnsi="Arial" w:cs="Arial"/>
        <w:sz w:val="16"/>
        <w:szCs w:val="16"/>
        <w:lang w:eastAsia="en-US"/>
      </w:rPr>
      <w:t>Fr</w:t>
    </w:r>
    <w:r w:rsidR="00067DAC" w:rsidRPr="006819F2">
      <w:rPr>
        <w:rFonts w:ascii="Arial" w:eastAsia="Calibri" w:hAnsi="Arial" w:cs="Arial"/>
        <w:sz w:val="16"/>
        <w:szCs w:val="16"/>
        <w:lang w:eastAsia="en-US"/>
      </w:rPr>
      <w:t>.</w:t>
    </w:r>
    <w:r w:rsidR="00067DAC" w:rsidRPr="006819F2">
      <w:rPr>
        <w:rFonts w:ascii="Arial" w:eastAsia="Calibri" w:hAnsi="Arial" w:cs="Arial"/>
        <w:sz w:val="16"/>
        <w:szCs w:val="16"/>
        <w:lang w:eastAsia="en-US"/>
      </w:rPr>
      <w:tab/>
    </w:r>
    <w:r>
      <w:rPr>
        <w:rFonts w:ascii="Arial" w:eastAsia="Calibri" w:hAnsi="Arial" w:cs="Arial"/>
        <w:sz w:val="16"/>
        <w:szCs w:val="16"/>
        <w:lang w:eastAsia="en-US"/>
      </w:rPr>
      <w:t>07</w:t>
    </w:r>
    <w:r w:rsidR="00067DAC" w:rsidRPr="006819F2">
      <w:rPr>
        <w:rFonts w:ascii="Arial" w:eastAsia="Calibri" w:hAnsi="Arial" w:cs="Arial"/>
        <w:sz w:val="16"/>
        <w:szCs w:val="16"/>
        <w:lang w:eastAsia="en-US"/>
      </w:rPr>
      <w:t>:30 – 1</w:t>
    </w:r>
    <w:r>
      <w:rPr>
        <w:rFonts w:ascii="Arial" w:eastAsia="Calibri" w:hAnsi="Arial" w:cs="Arial"/>
        <w:sz w:val="16"/>
        <w:szCs w:val="16"/>
        <w:lang w:eastAsia="en-US"/>
      </w:rPr>
      <w:t>3</w:t>
    </w:r>
    <w:r w:rsidR="00067DAC" w:rsidRPr="006819F2">
      <w:rPr>
        <w:rFonts w:ascii="Arial" w:eastAsia="Calibri" w:hAnsi="Arial" w:cs="Arial"/>
        <w:sz w:val="16"/>
        <w:szCs w:val="16"/>
        <w:lang w:eastAsia="en-US"/>
      </w:rPr>
      <w:t>:</w:t>
    </w:r>
    <w:r>
      <w:rPr>
        <w:rFonts w:ascii="Arial" w:eastAsia="Calibri" w:hAnsi="Arial" w:cs="Arial"/>
        <w:sz w:val="16"/>
        <w:szCs w:val="16"/>
        <w:lang w:eastAsia="en-US"/>
      </w:rPr>
      <w:t>15</w:t>
    </w:r>
    <w:r w:rsidR="00067DAC" w:rsidRPr="006819F2">
      <w:rPr>
        <w:rFonts w:ascii="Arial" w:eastAsia="Calibri" w:hAnsi="Arial" w:cs="Arial"/>
        <w:sz w:val="16"/>
        <w:szCs w:val="16"/>
        <w:lang w:eastAsia="en-US"/>
      </w:rPr>
      <w:t xml:space="preserve"> Uhr</w:t>
    </w:r>
    <w:r w:rsidR="00067DAC" w:rsidRPr="006819F2">
      <w:rPr>
        <w:rFonts w:ascii="Arial" w:eastAsia="Calibri" w:hAnsi="Arial" w:cs="Arial"/>
        <w:sz w:val="16"/>
        <w:szCs w:val="16"/>
        <w:lang w:eastAsia="en-US"/>
      </w:rPr>
      <w:tab/>
      <w:t>Fax 0641 306-3145</w:t>
    </w:r>
    <w:r w:rsidR="00067DAC" w:rsidRPr="006819F2">
      <w:rPr>
        <w:rFonts w:ascii="Arial" w:eastAsia="Calibri" w:hAnsi="Arial" w:cs="Arial"/>
        <w:sz w:val="16"/>
        <w:szCs w:val="16"/>
        <w:lang w:eastAsia="en-US"/>
      </w:rPr>
      <w:tab/>
      <w:t>Parkhaus:</w:t>
    </w:r>
    <w:r w:rsidR="00067DAC" w:rsidRPr="006819F2">
      <w:rPr>
        <w:rFonts w:ascii="Arial" w:eastAsia="Calibri" w:hAnsi="Arial" w:cs="Arial"/>
        <w:sz w:val="16"/>
        <w:szCs w:val="16"/>
        <w:lang w:eastAsia="en-US"/>
      </w:rPr>
      <w:tab/>
      <w:t>Nordanlage   -</w:t>
    </w:r>
    <w:r w:rsidR="00067DAC" w:rsidRPr="006819F2">
      <w:rPr>
        <w:rFonts w:ascii="Arial" w:eastAsia="Calibri" w:hAnsi="Arial" w:cs="Arial"/>
        <w:sz w:val="16"/>
        <w:szCs w:val="16"/>
        <w:lang w:eastAsia="en-US"/>
      </w:rPr>
      <w:tab/>
      <w:t>Galerie Neustädter Tor</w:t>
    </w:r>
  </w:p>
  <w:p w14:paraId="0BF1AADF" w14:textId="77777777" w:rsidR="00067DAC" w:rsidRPr="006819F2" w:rsidRDefault="00067DAC" w:rsidP="00067DAC">
    <w:pPr>
      <w:tabs>
        <w:tab w:val="left" w:pos="1134"/>
        <w:tab w:val="left" w:pos="1985"/>
        <w:tab w:val="left" w:pos="2977"/>
        <w:tab w:val="left" w:pos="5954"/>
        <w:tab w:val="left" w:pos="6804"/>
        <w:tab w:val="right" w:pos="9639"/>
      </w:tabs>
      <w:rPr>
        <w:rFonts w:ascii="Arial" w:eastAsia="Calibri" w:hAnsi="Arial" w:cs="Arial"/>
        <w:sz w:val="16"/>
        <w:szCs w:val="16"/>
        <w:lang w:eastAsia="en-US"/>
      </w:rPr>
    </w:pPr>
    <w:r w:rsidRPr="006819F2">
      <w:rPr>
        <w:rFonts w:ascii="Arial" w:eastAsia="Calibri" w:hAnsi="Arial" w:cs="Arial"/>
        <w:b/>
        <w:sz w:val="16"/>
        <w:szCs w:val="16"/>
        <w:lang w:eastAsia="en-US"/>
      </w:rPr>
      <w:t>Internet</w:t>
    </w:r>
    <w:r w:rsidRPr="006819F2">
      <w:rPr>
        <w:rFonts w:ascii="Arial" w:eastAsia="Calibri" w:hAnsi="Arial" w:cs="Arial"/>
        <w:sz w:val="16"/>
        <w:szCs w:val="16"/>
        <w:lang w:eastAsia="en-US"/>
      </w:rPr>
      <w:t>:</w:t>
    </w:r>
    <w:r w:rsidRPr="006819F2">
      <w:rPr>
        <w:rFonts w:ascii="Arial" w:eastAsia="Calibri" w:hAnsi="Arial" w:cs="Arial"/>
        <w:sz w:val="16"/>
        <w:szCs w:val="16"/>
        <w:lang w:eastAsia="en-US"/>
      </w:rPr>
      <w:tab/>
      <w:t>www.maxweberschule.de</w:t>
    </w:r>
    <w:r w:rsidRPr="006819F2">
      <w:rPr>
        <w:rFonts w:ascii="Arial" w:eastAsia="Calibri" w:hAnsi="Arial" w:cs="Arial"/>
        <w:sz w:val="16"/>
        <w:szCs w:val="16"/>
        <w:lang w:eastAsia="en-US"/>
      </w:rPr>
      <w:tab/>
    </w:r>
    <w:r w:rsidRPr="006819F2">
      <w:rPr>
        <w:rFonts w:ascii="Arial" w:eastAsia="Calibri" w:hAnsi="Arial" w:cs="Arial"/>
        <w:sz w:val="16"/>
        <w:szCs w:val="16"/>
        <w:lang w:eastAsia="en-US"/>
      </w:rPr>
      <w:tab/>
      <w:t>Bahn:</w:t>
    </w:r>
    <w:r w:rsidRPr="006819F2">
      <w:rPr>
        <w:rFonts w:ascii="Arial" w:eastAsia="Calibri" w:hAnsi="Arial" w:cs="Arial"/>
        <w:sz w:val="16"/>
        <w:szCs w:val="16"/>
        <w:lang w:eastAsia="en-US"/>
      </w:rPr>
      <w:tab/>
      <w:t>Hbf. GI oder</w:t>
    </w:r>
    <w:r w:rsidRPr="006819F2">
      <w:rPr>
        <w:rFonts w:ascii="Arial" w:eastAsia="Calibri" w:hAnsi="Arial" w:cs="Arial"/>
        <w:sz w:val="16"/>
        <w:szCs w:val="16"/>
        <w:lang w:eastAsia="en-US"/>
      </w:rPr>
      <w:tab/>
      <w:t>GI-Oswaldsgarten (nur RE)</w:t>
    </w:r>
  </w:p>
  <w:p w14:paraId="5134E8A8" w14:textId="77777777" w:rsidR="00067DAC" w:rsidRPr="006819F2" w:rsidRDefault="00067DAC" w:rsidP="00067DAC">
    <w:pPr>
      <w:tabs>
        <w:tab w:val="left" w:pos="1134"/>
        <w:tab w:val="left" w:pos="5954"/>
        <w:tab w:val="left" w:pos="6804"/>
        <w:tab w:val="right" w:pos="9639"/>
      </w:tabs>
      <w:rPr>
        <w:rFonts w:ascii="Arial" w:eastAsia="Calibri" w:hAnsi="Arial" w:cs="Arial"/>
        <w:sz w:val="16"/>
        <w:szCs w:val="16"/>
        <w:lang w:eastAsia="en-US"/>
      </w:rPr>
    </w:pPr>
    <w:r w:rsidRPr="006819F2">
      <w:rPr>
        <w:rFonts w:ascii="Arial" w:eastAsia="Calibri" w:hAnsi="Arial" w:cs="Arial"/>
        <w:sz w:val="16"/>
        <w:szCs w:val="16"/>
        <w:lang w:eastAsia="en-US"/>
      </w:rPr>
      <w:t>www.unserebroschuere.de/max-weber-schule/MailView/</w:t>
    </w:r>
    <w:r w:rsidRPr="006819F2">
      <w:rPr>
        <w:rFonts w:ascii="Arial" w:eastAsia="Calibri" w:hAnsi="Arial" w:cs="Arial"/>
        <w:sz w:val="16"/>
        <w:szCs w:val="16"/>
        <w:lang w:eastAsia="en-US"/>
      </w:rPr>
      <w:tab/>
      <w:t>Bus</w:t>
    </w:r>
    <w:r w:rsidR="00625C7B">
      <w:rPr>
        <w:rFonts w:ascii="Arial" w:eastAsia="Calibri" w:hAnsi="Arial" w:cs="Arial"/>
        <w:sz w:val="16"/>
        <w:szCs w:val="16"/>
        <w:lang w:eastAsia="en-US"/>
      </w:rPr>
      <w:t>:</w:t>
    </w:r>
    <w:r w:rsidRPr="006819F2">
      <w:rPr>
        <w:rFonts w:ascii="Arial" w:eastAsia="Calibri" w:hAnsi="Arial" w:cs="Arial"/>
        <w:sz w:val="16"/>
        <w:szCs w:val="16"/>
        <w:lang w:eastAsia="en-US"/>
      </w:rPr>
      <w:tab/>
      <w:t>Linien 2, 5 u. 24 -</w:t>
    </w:r>
    <w:r w:rsidRPr="006819F2">
      <w:rPr>
        <w:rFonts w:ascii="Arial" w:eastAsia="Calibri" w:hAnsi="Arial" w:cs="Arial"/>
        <w:sz w:val="16"/>
        <w:szCs w:val="16"/>
        <w:lang w:eastAsia="en-US"/>
      </w:rPr>
      <w:tab/>
      <w:t>Haltestelle Marktplatz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ABD3C" w14:textId="77777777" w:rsidR="00EF6769" w:rsidRDefault="00EF6769">
      <w:r>
        <w:separator/>
      </w:r>
    </w:p>
  </w:footnote>
  <w:footnote w:type="continuationSeparator" w:id="0">
    <w:p w14:paraId="408B42B7" w14:textId="77777777" w:rsidR="00EF6769" w:rsidRDefault="00EF6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1DD5" w14:textId="77777777" w:rsidR="00B423F0" w:rsidRDefault="00B423F0" w:rsidP="001A38CD">
    <w:pPr>
      <w:pStyle w:val="Titel"/>
      <w:ind w:left="-284"/>
      <w:rPr>
        <w:color w:val="333399"/>
      </w:rPr>
    </w:pPr>
    <w:r>
      <w:rPr>
        <w:color w:val="333399"/>
      </w:rPr>
      <w:t>Max-Weber-Schule Gießen</w:t>
    </w:r>
  </w:p>
  <w:p w14:paraId="3CF1539D" w14:textId="77777777" w:rsidR="00B423F0" w:rsidRDefault="00B423F0" w:rsidP="001A38CD">
    <w:pPr>
      <w:jc w:val="center"/>
      <w:rPr>
        <w:rFonts w:ascii="Britannic Bold" w:hAnsi="Britannic Bold"/>
        <w:sz w:val="6"/>
      </w:rPr>
    </w:pPr>
  </w:p>
  <w:p w14:paraId="112182B5" w14:textId="77777777" w:rsidR="00B423F0" w:rsidRDefault="00120F86" w:rsidP="001A38CD">
    <w:pPr>
      <w:jc w:val="center"/>
      <w:rPr>
        <w:rFonts w:ascii="Arial" w:hAnsi="Arial"/>
        <w:b/>
        <w:caps/>
        <w:sz w:val="22"/>
      </w:rPr>
    </w:pPr>
    <w:r>
      <w:rPr>
        <w:rFonts w:ascii="Arial" w:hAnsi="Arial"/>
        <w:b/>
        <w:caps/>
        <w:noProof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565A72" wp14:editId="7CD89EC7">
              <wp:simplePos x="0" y="0"/>
              <wp:positionH relativeFrom="page">
                <wp:posOffset>180340</wp:posOffset>
              </wp:positionH>
              <wp:positionV relativeFrom="page">
                <wp:posOffset>7560945</wp:posOffset>
              </wp:positionV>
              <wp:extent cx="179705" cy="0"/>
              <wp:effectExtent l="0" t="0" r="10795" b="1905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FBDF82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95.35pt" to="28.3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" strokecolor="#bfbfbf [2412]">
              <w10:wrap anchorx="page" anchory="page"/>
            </v:line>
          </w:pict>
        </mc:Fallback>
      </mc:AlternateContent>
    </w:r>
    <w:r>
      <w:rPr>
        <w:rFonts w:ascii="Arial" w:hAnsi="Arial"/>
        <w:b/>
        <w:caps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50308E" wp14:editId="28637F98">
              <wp:simplePos x="0" y="0"/>
              <wp:positionH relativeFrom="page">
                <wp:posOffset>288290</wp:posOffset>
              </wp:positionH>
              <wp:positionV relativeFrom="page">
                <wp:posOffset>5346700</wp:posOffset>
              </wp:positionV>
              <wp:extent cx="179705" cy="0"/>
              <wp:effectExtent l="0" t="0" r="10795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501CC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7pt,421pt" to="36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" strokecolor="#bfbfbf [2412]">
              <w10:wrap anchorx="page" anchory="page"/>
            </v:line>
          </w:pict>
        </mc:Fallback>
      </mc:AlternateContent>
    </w:r>
    <w:r>
      <w:rPr>
        <w:rFonts w:ascii="Arial" w:hAnsi="Arial"/>
        <w:b/>
        <w:caps/>
        <w:noProof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C22B30D" wp14:editId="2A3BC27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0"/>
              <wp:effectExtent l="0" t="0" r="10795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4C953D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" strokecolor="#bfbfbf [2412]">
              <w10:wrap anchorx="page" anchory="page"/>
            </v:line>
          </w:pict>
        </mc:Fallback>
      </mc:AlternateContent>
    </w:r>
    <w:r w:rsidR="00B423F0">
      <w:rPr>
        <w:rFonts w:ascii="Arial" w:hAnsi="Arial"/>
        <w:b/>
        <w:caps/>
        <w:sz w:val="22"/>
      </w:rPr>
      <w:t xml:space="preserve">Kaufmännische Berufsschule </w:t>
    </w:r>
    <w:r w:rsidR="00B423F0" w:rsidRPr="00AB4F8F">
      <w:rPr>
        <w:rFonts w:ascii="Arial" w:hAnsi="Arial"/>
        <w:b/>
        <w:caps/>
        <w:position w:val="2"/>
        <w:sz w:val="12"/>
        <w:szCs w:val="12"/>
      </w:rPr>
      <w:sym w:font="Wingdings" w:char="F075"/>
    </w:r>
    <w:r w:rsidR="00B423F0">
      <w:rPr>
        <w:rFonts w:ascii="Arial" w:hAnsi="Arial"/>
        <w:b/>
        <w:caps/>
        <w:sz w:val="22"/>
      </w:rPr>
      <w:t xml:space="preserve"> Fachoberschule</w:t>
    </w:r>
  </w:p>
  <w:p w14:paraId="4DA016F8" w14:textId="77777777" w:rsidR="00B423F0" w:rsidRDefault="00B423F0" w:rsidP="001A38CD">
    <w:pPr>
      <w:pStyle w:val="berschrift2"/>
      <w:jc w:val="center"/>
    </w:pPr>
    <w:r>
      <w:t>FACHSCHULE FÜR BETRIEBSWIRTSCHAFT</w:t>
    </w:r>
  </w:p>
  <w:p w14:paraId="119E114C" w14:textId="77777777" w:rsidR="00B423F0" w:rsidRDefault="00B423F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479"/>
    <w:multiLevelType w:val="hybridMultilevel"/>
    <w:tmpl w:val="8D0438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D7C5E"/>
    <w:multiLevelType w:val="multilevel"/>
    <w:tmpl w:val="FF52AED2"/>
    <w:lvl w:ilvl="0">
      <w:start w:val="9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u w:val="single"/>
      </w:rPr>
    </w:lvl>
  </w:abstractNum>
  <w:abstractNum w:abstractNumId="2" w15:restartNumberingAfterBreak="0">
    <w:nsid w:val="38C06E9A"/>
    <w:multiLevelType w:val="hybridMultilevel"/>
    <w:tmpl w:val="A03A6EE6"/>
    <w:lvl w:ilvl="0" w:tplc="706E9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BCD9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4208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8067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4A50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B2B1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94F2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1223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26EC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0872B1"/>
    <w:multiLevelType w:val="hybridMultilevel"/>
    <w:tmpl w:val="89E82106"/>
    <w:lvl w:ilvl="0" w:tplc="040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E72399A"/>
    <w:multiLevelType w:val="multilevel"/>
    <w:tmpl w:val="3476003A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45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  <w:b/>
        <w:u w:val="single"/>
      </w:rPr>
    </w:lvl>
  </w:abstractNum>
  <w:abstractNum w:abstractNumId="5" w15:restartNumberingAfterBreak="0">
    <w:nsid w:val="65AB1454"/>
    <w:multiLevelType w:val="multilevel"/>
    <w:tmpl w:val="17AA27F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u w:val="single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u w:val="single"/>
      </w:rPr>
    </w:lvl>
  </w:abstractNum>
  <w:abstractNum w:abstractNumId="6" w15:restartNumberingAfterBreak="0">
    <w:nsid w:val="6B39301B"/>
    <w:multiLevelType w:val="multilevel"/>
    <w:tmpl w:val="5022826C"/>
    <w:lvl w:ilvl="0">
      <w:start w:val="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u w:val="single"/>
      </w:rPr>
    </w:lvl>
  </w:abstractNum>
  <w:abstractNum w:abstractNumId="7" w15:restartNumberingAfterBreak="0">
    <w:nsid w:val="7D615511"/>
    <w:multiLevelType w:val="multilevel"/>
    <w:tmpl w:val="7884F4A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E985578"/>
    <w:multiLevelType w:val="hybridMultilevel"/>
    <w:tmpl w:val="6466FD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584883">
    <w:abstractNumId w:val="7"/>
  </w:num>
  <w:num w:numId="2" w16cid:durableId="1976134968">
    <w:abstractNumId w:val="6"/>
  </w:num>
  <w:num w:numId="3" w16cid:durableId="889419266">
    <w:abstractNumId w:val="5"/>
  </w:num>
  <w:num w:numId="4" w16cid:durableId="1504276119">
    <w:abstractNumId w:val="1"/>
  </w:num>
  <w:num w:numId="5" w16cid:durableId="944078682">
    <w:abstractNumId w:val="4"/>
  </w:num>
  <w:num w:numId="6" w16cid:durableId="1152678536">
    <w:abstractNumId w:val="2"/>
  </w:num>
  <w:num w:numId="7" w16cid:durableId="564265744">
    <w:abstractNumId w:val="3"/>
  </w:num>
  <w:num w:numId="8" w16cid:durableId="1618292101">
    <w:abstractNumId w:val="8"/>
  </w:num>
  <w:num w:numId="9" w16cid:durableId="208885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86"/>
    <w:rsid w:val="00000058"/>
    <w:rsid w:val="00006F0F"/>
    <w:rsid w:val="000239AD"/>
    <w:rsid w:val="0004121A"/>
    <w:rsid w:val="00067DAC"/>
    <w:rsid w:val="00071E3B"/>
    <w:rsid w:val="00074F67"/>
    <w:rsid w:val="000B245E"/>
    <w:rsid w:val="000D5CCE"/>
    <w:rsid w:val="000F5A20"/>
    <w:rsid w:val="001020EE"/>
    <w:rsid w:val="001078B2"/>
    <w:rsid w:val="00112505"/>
    <w:rsid w:val="00116016"/>
    <w:rsid w:val="00120F86"/>
    <w:rsid w:val="0012622A"/>
    <w:rsid w:val="00151B2C"/>
    <w:rsid w:val="0015448E"/>
    <w:rsid w:val="00183C97"/>
    <w:rsid w:val="001845EF"/>
    <w:rsid w:val="00184E82"/>
    <w:rsid w:val="00184FF1"/>
    <w:rsid w:val="00193D82"/>
    <w:rsid w:val="00196A55"/>
    <w:rsid w:val="001A0CDB"/>
    <w:rsid w:val="001A38CD"/>
    <w:rsid w:val="001A59C7"/>
    <w:rsid w:val="001C0F0F"/>
    <w:rsid w:val="001D3ABB"/>
    <w:rsid w:val="001E71AC"/>
    <w:rsid w:val="00200575"/>
    <w:rsid w:val="00217DDC"/>
    <w:rsid w:val="00220104"/>
    <w:rsid w:val="00226A5F"/>
    <w:rsid w:val="002309BA"/>
    <w:rsid w:val="00235104"/>
    <w:rsid w:val="00235323"/>
    <w:rsid w:val="00244EDB"/>
    <w:rsid w:val="002455FC"/>
    <w:rsid w:val="002535F1"/>
    <w:rsid w:val="0025626F"/>
    <w:rsid w:val="00265207"/>
    <w:rsid w:val="002659FD"/>
    <w:rsid w:val="00275695"/>
    <w:rsid w:val="00276188"/>
    <w:rsid w:val="00281080"/>
    <w:rsid w:val="002A1371"/>
    <w:rsid w:val="002B3B4D"/>
    <w:rsid w:val="002B5F37"/>
    <w:rsid w:val="002B65E4"/>
    <w:rsid w:val="002D41DC"/>
    <w:rsid w:val="002F58C8"/>
    <w:rsid w:val="00316EF3"/>
    <w:rsid w:val="0032074A"/>
    <w:rsid w:val="0036245E"/>
    <w:rsid w:val="003662ED"/>
    <w:rsid w:val="0037674C"/>
    <w:rsid w:val="00381B69"/>
    <w:rsid w:val="003C0C15"/>
    <w:rsid w:val="003E7A60"/>
    <w:rsid w:val="00410164"/>
    <w:rsid w:val="0042488B"/>
    <w:rsid w:val="00470CFE"/>
    <w:rsid w:val="004A6D8C"/>
    <w:rsid w:val="004C49B0"/>
    <w:rsid w:val="004D4F55"/>
    <w:rsid w:val="004E4C0F"/>
    <w:rsid w:val="004E6F51"/>
    <w:rsid w:val="004F0819"/>
    <w:rsid w:val="004F4191"/>
    <w:rsid w:val="00511FF0"/>
    <w:rsid w:val="00515306"/>
    <w:rsid w:val="00521DA5"/>
    <w:rsid w:val="005233D7"/>
    <w:rsid w:val="00534A43"/>
    <w:rsid w:val="00540A6D"/>
    <w:rsid w:val="0055209F"/>
    <w:rsid w:val="0055513F"/>
    <w:rsid w:val="00557B5A"/>
    <w:rsid w:val="00564CD2"/>
    <w:rsid w:val="00565839"/>
    <w:rsid w:val="00592489"/>
    <w:rsid w:val="005B146B"/>
    <w:rsid w:val="005B462E"/>
    <w:rsid w:val="005B5FF2"/>
    <w:rsid w:val="005C032E"/>
    <w:rsid w:val="005E3AD9"/>
    <w:rsid w:val="00617709"/>
    <w:rsid w:val="00625C7B"/>
    <w:rsid w:val="006345A3"/>
    <w:rsid w:val="00637CB6"/>
    <w:rsid w:val="00657011"/>
    <w:rsid w:val="00662160"/>
    <w:rsid w:val="006819F2"/>
    <w:rsid w:val="00682EC4"/>
    <w:rsid w:val="00691B0A"/>
    <w:rsid w:val="00696508"/>
    <w:rsid w:val="006C0CD1"/>
    <w:rsid w:val="006C6229"/>
    <w:rsid w:val="006D3A91"/>
    <w:rsid w:val="006E6F18"/>
    <w:rsid w:val="006F0D1D"/>
    <w:rsid w:val="006F2937"/>
    <w:rsid w:val="007070E2"/>
    <w:rsid w:val="007143DC"/>
    <w:rsid w:val="007164AB"/>
    <w:rsid w:val="007334BF"/>
    <w:rsid w:val="007431B2"/>
    <w:rsid w:val="00747649"/>
    <w:rsid w:val="00777298"/>
    <w:rsid w:val="00786B71"/>
    <w:rsid w:val="007915B7"/>
    <w:rsid w:val="007A6563"/>
    <w:rsid w:val="007C11E2"/>
    <w:rsid w:val="007D0CC8"/>
    <w:rsid w:val="007D1752"/>
    <w:rsid w:val="007E2290"/>
    <w:rsid w:val="007E45B7"/>
    <w:rsid w:val="00801322"/>
    <w:rsid w:val="00802513"/>
    <w:rsid w:val="00804C28"/>
    <w:rsid w:val="008101A8"/>
    <w:rsid w:val="0082779D"/>
    <w:rsid w:val="00843317"/>
    <w:rsid w:val="0086077B"/>
    <w:rsid w:val="00863197"/>
    <w:rsid w:val="008846F6"/>
    <w:rsid w:val="0088732D"/>
    <w:rsid w:val="00892520"/>
    <w:rsid w:val="0089285E"/>
    <w:rsid w:val="008A1A28"/>
    <w:rsid w:val="008A4F3B"/>
    <w:rsid w:val="008D21C6"/>
    <w:rsid w:val="008E1FF8"/>
    <w:rsid w:val="008E386B"/>
    <w:rsid w:val="008E3DC3"/>
    <w:rsid w:val="008F6287"/>
    <w:rsid w:val="009108F6"/>
    <w:rsid w:val="009151FC"/>
    <w:rsid w:val="009156F4"/>
    <w:rsid w:val="00930E22"/>
    <w:rsid w:val="009375E5"/>
    <w:rsid w:val="00954498"/>
    <w:rsid w:val="009A0F78"/>
    <w:rsid w:val="009B5E38"/>
    <w:rsid w:val="009C39DF"/>
    <w:rsid w:val="009E2F7D"/>
    <w:rsid w:val="009F1F0F"/>
    <w:rsid w:val="009F68A7"/>
    <w:rsid w:val="00A137E1"/>
    <w:rsid w:val="00A15031"/>
    <w:rsid w:val="00A52C02"/>
    <w:rsid w:val="00A57F43"/>
    <w:rsid w:val="00A85F92"/>
    <w:rsid w:val="00A86429"/>
    <w:rsid w:val="00AA6E36"/>
    <w:rsid w:val="00AB4F8F"/>
    <w:rsid w:val="00AB6511"/>
    <w:rsid w:val="00AB6C41"/>
    <w:rsid w:val="00AC7CCC"/>
    <w:rsid w:val="00B02F81"/>
    <w:rsid w:val="00B175A4"/>
    <w:rsid w:val="00B23364"/>
    <w:rsid w:val="00B23E32"/>
    <w:rsid w:val="00B24086"/>
    <w:rsid w:val="00B423F0"/>
    <w:rsid w:val="00B47DE6"/>
    <w:rsid w:val="00B56604"/>
    <w:rsid w:val="00B901D0"/>
    <w:rsid w:val="00BA01B0"/>
    <w:rsid w:val="00BA18A4"/>
    <w:rsid w:val="00BB384B"/>
    <w:rsid w:val="00BC368D"/>
    <w:rsid w:val="00C022BC"/>
    <w:rsid w:val="00C04CF0"/>
    <w:rsid w:val="00C85FE8"/>
    <w:rsid w:val="00C90583"/>
    <w:rsid w:val="00C91724"/>
    <w:rsid w:val="00CA64E3"/>
    <w:rsid w:val="00CE400F"/>
    <w:rsid w:val="00CE4DE0"/>
    <w:rsid w:val="00D13A06"/>
    <w:rsid w:val="00D17A7E"/>
    <w:rsid w:val="00D320D0"/>
    <w:rsid w:val="00D3728C"/>
    <w:rsid w:val="00D47CE5"/>
    <w:rsid w:val="00D52B21"/>
    <w:rsid w:val="00D945F6"/>
    <w:rsid w:val="00D969F8"/>
    <w:rsid w:val="00DA0A61"/>
    <w:rsid w:val="00DA6598"/>
    <w:rsid w:val="00E01A07"/>
    <w:rsid w:val="00E20891"/>
    <w:rsid w:val="00E221E6"/>
    <w:rsid w:val="00E6465A"/>
    <w:rsid w:val="00E7052D"/>
    <w:rsid w:val="00E7129B"/>
    <w:rsid w:val="00E84827"/>
    <w:rsid w:val="00E879BA"/>
    <w:rsid w:val="00E91C0B"/>
    <w:rsid w:val="00EA3826"/>
    <w:rsid w:val="00EB04DF"/>
    <w:rsid w:val="00EB155B"/>
    <w:rsid w:val="00EC0EEE"/>
    <w:rsid w:val="00EC76EE"/>
    <w:rsid w:val="00EE0515"/>
    <w:rsid w:val="00EE39FE"/>
    <w:rsid w:val="00EF4F21"/>
    <w:rsid w:val="00EF5813"/>
    <w:rsid w:val="00EF6769"/>
    <w:rsid w:val="00F03A2C"/>
    <w:rsid w:val="00F2799E"/>
    <w:rsid w:val="00F42D2E"/>
    <w:rsid w:val="00F540E5"/>
    <w:rsid w:val="00F545DE"/>
    <w:rsid w:val="00F60C9A"/>
    <w:rsid w:val="00F8449D"/>
    <w:rsid w:val="00F90261"/>
    <w:rsid w:val="00F9359B"/>
    <w:rsid w:val="00F9600D"/>
    <w:rsid w:val="00FE1504"/>
    <w:rsid w:val="00FE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596F2F"/>
  <w15:docId w15:val="{C31CB3C0-EF77-4E53-8DE0-F1E5038C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2"/>
    </w:pPr>
    <w:rPr>
      <w:rFonts w:ascii="Arial" w:hAnsi="Arial"/>
      <w:b/>
      <w:sz w:val="26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0412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Britannic Bold" w:hAnsi="Britannic Bold"/>
      <w:b/>
      <w:sz w:val="64"/>
    </w:rPr>
  </w:style>
  <w:style w:type="character" w:styleId="Hyperlink">
    <w:name w:val="Hyperlink"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Bookman" w:hAnsi="Bookman"/>
    </w:rPr>
  </w:style>
  <w:style w:type="paragraph" w:styleId="Textkrper">
    <w:name w:val="Body Text"/>
    <w:basedOn w:val="Standard"/>
    <w:rPr>
      <w:rFonts w:ascii="MS Sans Serif" w:hAnsi="MS Sans Serif"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EC76EE"/>
    <w:rPr>
      <w:rFonts w:ascii="Tahoma" w:hAnsi="Tahoma" w:cs="Tahoma"/>
      <w:sz w:val="16"/>
      <w:szCs w:val="16"/>
    </w:rPr>
  </w:style>
  <w:style w:type="paragraph" w:customStyle="1" w:styleId="KeinLeerraum1">
    <w:name w:val="Kein Leerraum1"/>
    <w:qFormat/>
    <w:rsid w:val="002535F1"/>
    <w:rPr>
      <w:rFonts w:ascii="Calibri" w:eastAsia="Calibri" w:hAnsi="Calibri"/>
      <w:sz w:val="22"/>
      <w:szCs w:val="22"/>
      <w:lang w:eastAsia="en-US"/>
    </w:rPr>
  </w:style>
  <w:style w:type="character" w:customStyle="1" w:styleId="berschrift5Zchn">
    <w:name w:val="Überschrift 5 Zchn"/>
    <w:basedOn w:val="Absatz-Standardschriftart"/>
    <w:link w:val="berschrift5"/>
    <w:semiHidden/>
    <w:rsid w:val="0004121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E3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4;ffentliche%20Dokumente\CI-MWS-Dokumente\Briefkopf%20MWS%20-13-10-2010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MWS -13-10-2010.dot</Template>
  <TotalTime>0</TotalTime>
  <Pages>1</Pages>
  <Words>134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MAX-WEBER-SCHULE GIESSEN 					11.01.96</vt:lpstr>
    </vt:vector>
  </TitlesOfParts>
  <Company>Max-Weber-Schule</Company>
  <LinksUpToDate>false</LinksUpToDate>
  <CharactersWithSpaces>981</CharactersWithSpaces>
  <SharedDoc>false</SharedDoc>
  <HLinks>
    <vt:vector size="18" baseType="variant">
      <vt:variant>
        <vt:i4>7929912</vt:i4>
      </vt:variant>
      <vt:variant>
        <vt:i4>0</vt:i4>
      </vt:variant>
      <vt:variant>
        <vt:i4>0</vt:i4>
      </vt:variant>
      <vt:variant>
        <vt:i4>5</vt:i4>
      </vt:variant>
      <vt:variant>
        <vt:lpwstr>mailto:schulleitung@max-weber._x000b_giessen.schulverwaltung.hessen.de</vt:lpwstr>
      </vt:variant>
      <vt:variant>
        <vt:lpwstr/>
      </vt:variant>
      <vt:variant>
        <vt:i4>4456473</vt:i4>
      </vt:variant>
      <vt:variant>
        <vt:i4>3</vt:i4>
      </vt:variant>
      <vt:variant>
        <vt:i4>0</vt:i4>
      </vt:variant>
      <vt:variant>
        <vt:i4>5</vt:i4>
      </vt:variant>
      <vt:variant>
        <vt:lpwstr>http://www.unserebroschuere.de/max-weber-schule/MailView/</vt:lpwstr>
      </vt:variant>
      <vt:variant>
        <vt:lpwstr/>
      </vt:variant>
      <vt:variant>
        <vt:i4>131137</vt:i4>
      </vt:variant>
      <vt:variant>
        <vt:i4>0</vt:i4>
      </vt:variant>
      <vt:variant>
        <vt:i4>0</vt:i4>
      </vt:variant>
      <vt:variant>
        <vt:i4>5</vt:i4>
      </vt:variant>
      <vt:variant>
        <vt:lpwstr>http://www.maxweberschule.de/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MAX-WEBER-SCHULE GIESSEN 					11.01.96</dc:title>
  <dc:creator>leitung11</dc:creator>
  <cp:lastModifiedBy>Leitung1</cp:lastModifiedBy>
  <cp:revision>2</cp:revision>
  <cp:lastPrinted>2026-05-04T08:35:00Z</cp:lastPrinted>
  <dcterms:created xsi:type="dcterms:W3CDTF">2026-06-23T11:39:00Z</dcterms:created>
  <dcterms:modified xsi:type="dcterms:W3CDTF">2026-06-23T11:39:00Z</dcterms:modified>
</cp:coreProperties>
</file>